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4590" w:rsidRDefault="002E4759">
      <w:pPr>
        <w:pStyle w:val="Name"/>
      </w:pPr>
      <w:r>
        <w:t>Mohammed anis</w:t>
      </w:r>
    </w:p>
    <w:p w:rsidR="005B4590" w:rsidRDefault="002E4759">
      <w:pPr>
        <w:pStyle w:val="ContactInfo"/>
      </w:pPr>
      <w:r>
        <w:t>1/200 eidgah housing board jaipur 302002</w:t>
      </w:r>
    </w:p>
    <w:p w:rsidR="005B4590" w:rsidRDefault="002E4759">
      <w:pPr>
        <w:pStyle w:val="ContactInfo"/>
      </w:pPr>
      <w:r>
        <w:t>Mo.no 8503853825</w:t>
      </w:r>
    </w:p>
    <w:p w:rsidR="005B4590" w:rsidRDefault="002E4759">
      <w:pPr>
        <w:pStyle w:val="ContactInfo"/>
      </w:pPr>
      <w:r>
        <w:t>Fk36656@gmail.com</w:t>
      </w:r>
    </w:p>
    <w:p w:rsidR="005B4590" w:rsidRDefault="002E4759">
      <w:pPr>
        <w:pStyle w:val="Heading1"/>
      </w:pPr>
      <w:r>
        <w:t>Objective</w:t>
      </w:r>
    </w:p>
    <w:p w:rsidR="005B4590" w:rsidRDefault="002E4759">
      <w:pPr>
        <w:pStyle w:val="Heading1"/>
        <w:rPr>
          <w:rFonts w:eastAsia="Tahoma"/>
          <w:b w:val="0"/>
          <w:caps w:val="0"/>
          <w:color w:val="7F7F7F"/>
          <w:sz w:val="20"/>
          <w:szCs w:val="20"/>
        </w:rPr>
      </w:pPr>
      <w:r>
        <w:rPr>
          <w:rFonts w:eastAsia="Tahoma"/>
          <w:b w:val="0"/>
          <w:caps w:val="0"/>
          <w:color w:val="7F7F7F"/>
          <w:sz w:val="20"/>
          <w:szCs w:val="20"/>
        </w:rPr>
        <w:t>To Secure a challenging position in a reputed organization to enhance my Learning, Experience, Knowledge</w:t>
      </w:r>
    </w:p>
    <w:p w:rsidR="005B4590" w:rsidRDefault="002E4759">
      <w:r>
        <w:t>And skills</w:t>
      </w:r>
    </w:p>
    <w:p w:rsidR="005B4590" w:rsidRDefault="002E4759">
      <w:pPr>
        <w:pStyle w:val="Heading1"/>
      </w:pPr>
      <w:r>
        <w:t>Experience</w:t>
      </w:r>
    </w:p>
    <w:p w:rsidR="005B4590" w:rsidRDefault="002E4759">
      <w:r>
        <w:t>Mohmmed anis</w:t>
      </w:r>
    </w:p>
    <w:p w:rsidR="005B4590" w:rsidRDefault="002E4759">
      <w:r>
        <w:t>Self employed since 6years</w:t>
      </w:r>
    </w:p>
    <w:p w:rsidR="005B4590" w:rsidRDefault="002E4759">
      <w:pPr>
        <w:pStyle w:val="ListBullet"/>
      </w:pPr>
      <w:r>
        <w:t xml:space="preserve">R.k refrigeration electronic appliances machenic </w:t>
      </w:r>
    </w:p>
    <w:p w:rsidR="005B4590" w:rsidRDefault="002E4759">
      <w:pPr>
        <w:pStyle w:val="ListBullet"/>
      </w:pPr>
      <w:r>
        <w:t>Ramganj jaipur raj</w:t>
      </w:r>
    </w:p>
    <w:p w:rsidR="005B4590" w:rsidRDefault="002E4759">
      <w:pPr>
        <w:pStyle w:val="Heading1"/>
      </w:pPr>
      <w:r>
        <w:t>Education</w:t>
      </w:r>
    </w:p>
    <w:p w:rsidR="005B4590" w:rsidRDefault="002E4759">
      <w:r>
        <w:t xml:space="preserve">10+2 with commerce </w:t>
      </w:r>
    </w:p>
    <w:p w:rsidR="005B4590" w:rsidRDefault="005B4590"/>
    <w:p w:rsidR="005B4590" w:rsidRDefault="002E4759">
      <w:pPr>
        <w:pStyle w:val="Heading1"/>
      </w:pPr>
      <w:r>
        <w:t>Awards and Acknowledgements</w:t>
      </w:r>
    </w:p>
    <w:p w:rsidR="005B4590" w:rsidRDefault="002E4759">
      <w:pPr>
        <w:pStyle w:val="ListBullet"/>
      </w:pPr>
      <w:r>
        <w:t xml:space="preserve">M.M.A trainer 4 years in fitness industry. </w:t>
      </w:r>
    </w:p>
    <w:p w:rsidR="005B4590" w:rsidRDefault="002E4759">
      <w:pPr>
        <w:pStyle w:val="ListBullet"/>
      </w:pPr>
      <w:r>
        <w:t xml:space="preserve">Good communication skills </w:t>
      </w:r>
    </w:p>
    <w:p w:rsidR="005B4590" w:rsidRDefault="002E4759">
      <w:pPr>
        <w:pStyle w:val="ListBullet"/>
      </w:pPr>
      <w:r>
        <w:t xml:space="preserve">Know how to satisfy customers </w:t>
      </w:r>
    </w:p>
    <w:p w:rsidR="005B4590" w:rsidRDefault="002E4759">
      <w:pPr>
        <w:pStyle w:val="ListBullet"/>
      </w:pPr>
      <w:r>
        <w:t>Belong to indian army</w:t>
      </w:r>
    </w:p>
    <w:sectPr w:rsidR="005B4590">
      <w:headerReference w:type="default" r:id="rId7"/>
      <w:footerReference w:type="default" r:id="rId8"/>
      <w:headerReference w:type="first" r:id="rId9"/>
      <w:pgSz w:w="12240" w:h="15840"/>
      <w:pgMar w:top="1296" w:right="1368" w:bottom="1440" w:left="1368" w:header="720" w:footer="10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1877" w:rsidRDefault="002E4759">
      <w:pPr>
        <w:spacing w:after="0" w:line="240" w:lineRule="auto"/>
      </w:pPr>
      <w:r>
        <w:separator/>
      </w:r>
    </w:p>
  </w:endnote>
  <w:endnote w:type="continuationSeparator" w:id="0">
    <w:p w:rsidR="00301877" w:rsidRDefault="002E4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2E6D" w:rsidRDefault="002E475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1877" w:rsidRDefault="002E4759">
      <w:pPr>
        <w:spacing w:after="0" w:line="240" w:lineRule="auto"/>
      </w:pPr>
      <w:r>
        <w:separator/>
      </w:r>
    </w:p>
  </w:footnote>
  <w:footnote w:type="continuationSeparator" w:id="0">
    <w:p w:rsidR="00301877" w:rsidRDefault="002E4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2E6D" w:rsidRDefault="002E4759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56" cy="7205984"/>
              <wp:effectExtent l="0" t="0" r="0" b="0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56" cy="7205984"/>
                      </a:xfrm>
                      <a:custGeom>
                        <a:avLst>
                          <a:gd name="f5" fmla="val 2604"/>
                        </a:avLst>
                        <a:gdLst>
                          <a:gd name="f1" fmla="val w"/>
                          <a:gd name="f2" fmla="val h"/>
                          <a:gd name="f3" fmla="val ss"/>
                          <a:gd name="f4" fmla="val 0"/>
                          <a:gd name="f5" fmla="val 2604"/>
                          <a:gd name="f6" fmla="abs f1"/>
                          <a:gd name="f7" fmla="abs f2"/>
                          <a:gd name="f8" fmla="abs f3"/>
                          <a:gd name="f9" fmla="val f4"/>
                          <a:gd name="f10" fmla="val f5"/>
                          <a:gd name="f11" fmla="?: f6 f1 1"/>
                          <a:gd name="f12" fmla="?: f7 f2 1"/>
                          <a:gd name="f13" fmla="?: f8 f3 1"/>
                          <a:gd name="f14" fmla="*/ f11 1 21600"/>
                          <a:gd name="f15" fmla="*/ f12 1 21600"/>
                          <a:gd name="f16" fmla="*/ 21600 f11 1"/>
                          <a:gd name="f17" fmla="*/ 21600 f12 1"/>
                          <a:gd name="f18" fmla="min f15 f14"/>
                          <a:gd name="f19" fmla="*/ f16 1 f13"/>
                          <a:gd name="f20" fmla="*/ f17 1 f13"/>
                          <a:gd name="f21" fmla="val f19"/>
                          <a:gd name="f22" fmla="val f20"/>
                          <a:gd name="f23" fmla="*/ f9 f18 1"/>
                          <a:gd name="f24" fmla="+- f22 0 f9"/>
                          <a:gd name="f25" fmla="+- f21 0 f9"/>
                          <a:gd name="f26" fmla="*/ f21 f18 1"/>
                          <a:gd name="f27" fmla="*/ f22 f18 1"/>
                          <a:gd name="f28" fmla="min f25 f24"/>
                          <a:gd name="f29" fmla="*/ f28 f10 1"/>
                          <a:gd name="f30" fmla="*/ f29 1 100000"/>
                          <a:gd name="f31" fmla="+- f21 0 f30"/>
                          <a:gd name="f32" fmla="+- f22 0 f30"/>
                          <a:gd name="f33" fmla="*/ f30 f18 1"/>
                          <a:gd name="f34" fmla="*/ f31 f18 1"/>
                          <a:gd name="f35" fmla="*/ f32 f18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</a:cxnLst>
                        <a:rect l="f33" t="f33" r="f34" b="f35"/>
                        <a:pathLst>
                          <a:path>
                            <a:moveTo>
                              <a:pt x="f23" y="f23"/>
                            </a:moveTo>
                            <a:lnTo>
                              <a:pt x="f26" y="f23"/>
                            </a:lnTo>
                            <a:lnTo>
                              <a:pt x="f26" y="f27"/>
                            </a:lnTo>
                            <a:lnTo>
                              <a:pt x="f23" y="f27"/>
                            </a:lnTo>
                            <a:close/>
                            <a:moveTo>
                              <a:pt x="f33" y="f33"/>
                            </a:moveTo>
                            <a:lnTo>
                              <a:pt x="f33" y="f35"/>
                            </a:lnTo>
                            <a:lnTo>
                              <a:pt x="f34" y="f35"/>
                            </a:lnTo>
                            <a:lnTo>
                              <a:pt x="f34" y="f33"/>
                            </a:lnTo>
                            <a:close/>
                          </a:path>
                        </a:pathLst>
                      </a:custGeom>
                      <a:solidFill>
                        <a:srgbClr val="E3AB47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67D17BB4" id="Frame 1" o:spid="_x0000_s1026" style="position:absolute;margin-left:0;margin-top:0;width:394.8pt;height:567.4pt;z-index:-251657216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coordsize="5013956,7205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" path="m,l5013956,r,7205984l,7205984,,xm130563,130563r,6944858l4883393,7075421r,-6944858l130563,130563xe" fillcolor="#e3ab47" stroked="f">
              <v:path arrowok="t" o:connecttype="custom" o:connectlocs="2506978,0;5013956,3602992;2506978,7205984;0,3602992" o:connectangles="270,0,90,180" textboxrect="130563,130563,4883393,7075421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2E6D" w:rsidRDefault="002E4759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85" cy="7207245"/>
              <wp:effectExtent l="0" t="0" r="0" b="0"/>
              <wp:wrapNone/>
              <wp:docPr id="2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85" cy="7207245"/>
                        <a:chOff x="0" y="0"/>
                        <a:chExt cx="5012685" cy="7207245"/>
                      </a:xfrm>
                    </wpg:grpSpPr>
                    <wps:wsp>
                      <wps:cNvPr id="3" name="Frame 5"/>
                      <wps:cNvSpPr/>
                      <wps:spPr>
                        <a:xfrm>
                          <a:off x="0" y="0"/>
                          <a:ext cx="5012685" cy="7207245"/>
                        </a:xfrm>
                        <a:custGeom>
                          <a:avLst>
                            <a:gd name="f5" fmla="val 2604"/>
                          </a:avLst>
                          <a:gdLst>
                            <a:gd name="f1" fmla="val w"/>
                            <a:gd name="f2" fmla="val h"/>
                            <a:gd name="f3" fmla="val ss"/>
                            <a:gd name="f4" fmla="val 0"/>
                            <a:gd name="f5" fmla="val 2604"/>
                            <a:gd name="f6" fmla="abs f1"/>
                            <a:gd name="f7" fmla="abs f2"/>
                            <a:gd name="f8" fmla="abs f3"/>
                            <a:gd name="f9" fmla="val f4"/>
                            <a:gd name="f10" fmla="val f5"/>
                            <a:gd name="f11" fmla="?: f6 f1 1"/>
                            <a:gd name="f12" fmla="?: f7 f2 1"/>
                            <a:gd name="f13" fmla="?: f8 f3 1"/>
                            <a:gd name="f14" fmla="*/ f11 1 21600"/>
                            <a:gd name="f15" fmla="*/ f12 1 21600"/>
                            <a:gd name="f16" fmla="*/ 21600 f11 1"/>
                            <a:gd name="f17" fmla="*/ 21600 f12 1"/>
                            <a:gd name="f18" fmla="min f15 f14"/>
                            <a:gd name="f19" fmla="*/ f16 1 f13"/>
                            <a:gd name="f20" fmla="*/ f17 1 f13"/>
                            <a:gd name="f21" fmla="val f19"/>
                            <a:gd name="f22" fmla="val f20"/>
                            <a:gd name="f23" fmla="*/ f9 f18 1"/>
                            <a:gd name="f24" fmla="+- f22 0 f9"/>
                            <a:gd name="f25" fmla="+- f21 0 f9"/>
                            <a:gd name="f26" fmla="*/ f21 f18 1"/>
                            <a:gd name="f27" fmla="*/ f22 f18 1"/>
                            <a:gd name="f28" fmla="min f25 f24"/>
                            <a:gd name="f29" fmla="*/ f28 f10 1"/>
                            <a:gd name="f30" fmla="*/ f29 1 100000"/>
                            <a:gd name="f31" fmla="+- f21 0 f30"/>
                            <a:gd name="f32" fmla="+- f22 0 f30"/>
                            <a:gd name="f33" fmla="*/ f30 f18 1"/>
                            <a:gd name="f34" fmla="*/ f31 f18 1"/>
                            <a:gd name="f35" fmla="*/ f32 f1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3" t="f33" r="f34" b="f35"/>
                          <a:pathLst>
                            <a:path>
                              <a:moveTo>
                                <a:pt x="f23" y="f23"/>
                              </a:moveTo>
                              <a:lnTo>
                                <a:pt x="f26" y="f23"/>
                              </a:lnTo>
                              <a:lnTo>
                                <a:pt x="f26" y="f27"/>
                              </a:lnTo>
                              <a:lnTo>
                                <a:pt x="f23" y="f27"/>
                              </a:lnTo>
                              <a:close/>
                              <a:moveTo>
                                <a:pt x="f33" y="f33"/>
                              </a:moveTo>
                              <a:lnTo>
                                <a:pt x="f33" y="f35"/>
                              </a:lnTo>
                              <a:lnTo>
                                <a:pt x="f34" y="f35"/>
                              </a:lnTo>
                              <a:lnTo>
                                <a:pt x="f34" y="f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7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4" name="Freeform 8"/>
                      <wps:cNvSpPr/>
                      <wps:spPr>
                        <a:xfrm>
                          <a:off x="65269" y="321749"/>
                          <a:ext cx="245415" cy="60203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40"/>
                            <a:gd name="f7" fmla="val 528"/>
                            <a:gd name="f8" fmla="val 2"/>
                            <a:gd name="f9" fmla="val 169"/>
                            <a:gd name="f10" fmla="val 246"/>
                            <a:gd name="f11" fmla="val 480"/>
                            <a:gd name="f12" fmla="val 59"/>
                            <a:gd name="f13" fmla="+- 0 0 -90"/>
                            <a:gd name="f14" fmla="*/ f3 1 240"/>
                            <a:gd name="f15" fmla="*/ f4 1 528"/>
                            <a:gd name="f16" fmla="val f5"/>
                            <a:gd name="f17" fmla="val f6"/>
                            <a:gd name="f18" fmla="val f7"/>
                            <a:gd name="f19" fmla="*/ f13 f0 1"/>
                            <a:gd name="f20" fmla="+- f18 0 f16"/>
                            <a:gd name="f21" fmla="+- f17 0 f16"/>
                            <a:gd name="f22" fmla="*/ f19 1 f2"/>
                            <a:gd name="f23" fmla="*/ f21 1 240"/>
                            <a:gd name="f24" fmla="*/ f20 1 528"/>
                            <a:gd name="f25" fmla="*/ 2 f21 1"/>
                            <a:gd name="f26" fmla="*/ 0 f20 1"/>
                            <a:gd name="f27" fmla="*/ 169 f21 1"/>
                            <a:gd name="f28" fmla="*/ 240 f21 1"/>
                            <a:gd name="f29" fmla="*/ 246 f20 1"/>
                            <a:gd name="f30" fmla="*/ 480 f20 1"/>
                            <a:gd name="f31" fmla="*/ 59 f21 1"/>
                            <a:gd name="f32" fmla="*/ 528 f20 1"/>
                            <a:gd name="f33" fmla="*/ 0 f21 1"/>
                            <a:gd name="f34" fmla="+- f22 0 f1"/>
                            <a:gd name="f35" fmla="*/ f25 1 240"/>
                            <a:gd name="f36" fmla="*/ f26 1 528"/>
                            <a:gd name="f37" fmla="*/ f27 1 240"/>
                            <a:gd name="f38" fmla="*/ f28 1 240"/>
                            <a:gd name="f39" fmla="*/ f29 1 528"/>
                            <a:gd name="f40" fmla="*/ f30 1 528"/>
                            <a:gd name="f41" fmla="*/ f31 1 240"/>
                            <a:gd name="f42" fmla="*/ f32 1 528"/>
                            <a:gd name="f43" fmla="*/ f33 1 240"/>
                            <a:gd name="f44" fmla="*/ 0 1 f23"/>
                            <a:gd name="f45" fmla="*/ f17 1 f23"/>
                            <a:gd name="f46" fmla="*/ 0 1 f24"/>
                            <a:gd name="f47" fmla="*/ f18 1 f24"/>
                            <a:gd name="f48" fmla="*/ f35 1 f23"/>
                            <a:gd name="f49" fmla="*/ f36 1 f24"/>
                            <a:gd name="f50" fmla="*/ f37 1 f23"/>
                            <a:gd name="f51" fmla="*/ f38 1 f23"/>
                            <a:gd name="f52" fmla="*/ f39 1 f24"/>
                            <a:gd name="f53" fmla="*/ f40 1 f24"/>
                            <a:gd name="f54" fmla="*/ f41 1 f23"/>
                            <a:gd name="f55" fmla="*/ f42 1 f24"/>
                            <a:gd name="f56" fmla="*/ f43 1 f23"/>
                            <a:gd name="f57" fmla="*/ f44 f14 1"/>
                            <a:gd name="f58" fmla="*/ f45 f14 1"/>
                            <a:gd name="f59" fmla="*/ f47 f15 1"/>
                            <a:gd name="f60" fmla="*/ f46 f15 1"/>
                            <a:gd name="f61" fmla="*/ f48 f14 1"/>
                            <a:gd name="f62" fmla="*/ f49 f15 1"/>
                            <a:gd name="f63" fmla="*/ f50 f14 1"/>
                            <a:gd name="f64" fmla="*/ f51 f14 1"/>
                            <a:gd name="f65" fmla="*/ f52 f15 1"/>
                            <a:gd name="f66" fmla="*/ f53 f15 1"/>
                            <a:gd name="f67" fmla="*/ f54 f14 1"/>
                            <a:gd name="f68" fmla="*/ f55 f15 1"/>
                            <a:gd name="f69" fmla="*/ f56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4">
                              <a:pos x="f61" y="f62"/>
                            </a:cxn>
                            <a:cxn ang="f34">
                              <a:pos x="f63" y="f62"/>
                            </a:cxn>
                            <a:cxn ang="f34">
                              <a:pos x="f64" y="f65"/>
                            </a:cxn>
                            <a:cxn ang="f34">
                              <a:pos x="f63" y="f66"/>
                            </a:cxn>
                            <a:cxn ang="f34">
                              <a:pos x="f67" y="f66"/>
                            </a:cxn>
                            <a:cxn ang="f34">
                              <a:pos x="f67" y="f68"/>
                            </a:cxn>
                            <a:cxn ang="f34">
                              <a:pos x="f69" y="f66"/>
                            </a:cxn>
                            <a:cxn ang="f34">
                              <a:pos x="f61" y="f66"/>
                            </a:cxn>
                            <a:cxn ang="f34">
                              <a:pos x="f61" y="f62"/>
                            </a:cxn>
                          </a:cxnLst>
                          <a:rect l="f57" t="f60" r="f58" b="f59"/>
                          <a:pathLst>
                            <a:path w="240" h="528">
                              <a:moveTo>
                                <a:pt x="f8" y="f5"/>
                              </a:moveTo>
                              <a:lnTo>
                                <a:pt x="f9" y="f5"/>
                              </a:lnTo>
                              <a:lnTo>
                                <a:pt x="f6" y="f10"/>
                              </a:lnTo>
                              <a:lnTo>
                                <a:pt x="f9" y="f11"/>
                              </a:lnTo>
                              <a:lnTo>
                                <a:pt x="f12" y="f11"/>
                              </a:lnTo>
                              <a:lnTo>
                                <a:pt x="f12" y="f7"/>
                              </a:lnTo>
                              <a:lnTo>
                                <a:pt x="f5" y="f11"/>
                              </a:lnTo>
                              <a:lnTo>
                                <a:pt x="f8" y="f11"/>
                              </a:lnTo>
                              <a:lnTo>
                                <a:pt x="f8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562E6D" w:rsidRDefault="00CE271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" o:spid="_x0000_s1026" alt="Title: Page frame with tab" style="position:absolute;margin-left:0;margin-top:0;width:394.7pt;height:567.5pt;z-index:-251655168;mso-position-horizontal:center;mso-position-horizontal-relative:page;mso-position-vertical:center;mso-position-vertical-relative:page" coordsize="50126,72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">
              <v:shape id="Frame 5" o:spid="_x0000_s1027" style="position:absolute;width:50126;height:72072;visibility:visible;mso-wrap-style:square;v-text-anchor:top" coordsize="5012685,7207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" path="m,l5012685,r,7207245l,7207245,,xm130530,130530r,6946185l4882155,7076715r,-6946185l130530,130530xe" fillcolor="#e3ab47" stroked="f">
                <v:path arrowok="t" o:connecttype="custom" o:connectlocs="2506343,0;5012685,3603623;2506343,7207245;0,3603623" o:connectangles="270,0,90,180" textboxrect="130530,130530,4882155,7076715"/>
              </v:shape>
              <v:shape id="Freeform 8" o:spid="_x0000_s1028" style="position:absolute;left:652;top:3217;width:2454;height:6020;visibility:visible;mso-wrap-style:square;v-text-anchor:top" coordsize="240,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" adj="-11796480,,5400" path="m2,l169,r71,246l169,480r-110,l59,528,,480r2,l2,xe" fillcolor="black" stroked="f">
                <v:stroke joinstyle="miter"/>
                <v:formulas/>
                <v:path arrowok="t" o:connecttype="custom" o:connectlocs="122708,0;245415,301016;122708,602031;0,301016;2045,0;172813,0;245415,280492;172813,547301;60331,547301;60331,602031;0,547301;2045,547301;2045,0" o:connectangles="270,0,90,180,0,0,0,0,0,0,0,0,0" textboxrect="0,0,240,528"/>
                <v:textbox>
                  <w:txbxContent>
                    <w:p w:rsidR="00562E6D" w:rsidRDefault="002E4759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834AD"/>
    <w:multiLevelType w:val="multilevel"/>
    <w:tmpl w:val="0B32E892"/>
    <w:styleLink w:val="LFO2"/>
    <w:lvl w:ilvl="0">
      <w:numFmt w:val="bullet"/>
      <w:pStyle w:val="ListBullet"/>
      <w:lvlText w:val=""/>
      <w:lvlJc w:val="left"/>
      <w:pPr>
        <w:ind w:left="216" w:hanging="216"/>
      </w:pPr>
      <w:rPr>
        <w:rFonts w:ascii="Wingdings" w:hAnsi="Wingdings"/>
        <w:color w:val="E3AB47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F492051"/>
    <w:multiLevelType w:val="multilevel"/>
    <w:tmpl w:val="D6DC765A"/>
    <w:styleLink w:val="LFO13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406282">
    <w:abstractNumId w:val="0"/>
  </w:num>
  <w:num w:numId="2" w16cid:durableId="1601138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attachedTemplate r:id="rId1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590"/>
    <w:rsid w:val="002E4759"/>
    <w:rsid w:val="00301877"/>
    <w:rsid w:val="005B4590"/>
    <w:rsid w:val="00CE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A9BBAC9-D599-4216-A97D-11C528AD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color w:val="7F7F7F"/>
        <w:lang w:val="en-US" w:eastAsia="ja-JP" w:bidi="ar-SA"/>
      </w:rPr>
    </w:rPrDefault>
    <w:pPrDefault>
      <w:pPr>
        <w:autoSpaceDN w:val="0"/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24" w:space="5" w:color="262626"/>
        <w:bottom w:val="single" w:sz="8" w:space="5" w:color="7F7F7F"/>
      </w:pBdr>
      <w:spacing w:before="240" w:after="160" w:line="240" w:lineRule="auto"/>
      <w:outlineLvl w:val="0"/>
    </w:pPr>
    <w:rPr>
      <w:rFonts w:eastAsia="MS Gothic"/>
      <w:b/>
      <w:caps/>
      <w:color w:val="0E0B05"/>
      <w:sz w:val="24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eastAsia="MS Gothic"/>
      <w:color w:val="0E0B05"/>
      <w:sz w:val="2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eastAsia="MS Gothic"/>
      <w:color w:val="0E0B05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eastAsia="MS Gothic"/>
      <w:iCs/>
      <w:color w:val="0E0B05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eastAsia="MS Gothic"/>
      <w:b/>
      <w:caps/>
      <w:color w:val="0E0B05"/>
      <w:sz w:val="1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MS Gothic"/>
      <w:b/>
      <w:color w:val="0E0B05"/>
      <w:sz w:val="18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MS Gothic"/>
      <w:iCs/>
      <w:color w:val="0E0B05"/>
      <w:sz w:val="18"/>
    </w:rPr>
  </w:style>
  <w:style w:type="paragraph" w:styleId="Heading8">
    <w:name w:val="heading 8"/>
    <w:basedOn w:val="Normal"/>
    <w:next w:val="Normal"/>
    <w:pPr>
      <w:keepNext/>
      <w:keepLines/>
      <w:spacing w:before="40" w:after="0"/>
      <w:outlineLvl w:val="7"/>
    </w:pPr>
    <w:rPr>
      <w:rFonts w:eastAsia="MS Gothic"/>
      <w:color w:val="0E0B05"/>
      <w:sz w:val="18"/>
      <w:szCs w:val="21"/>
    </w:rPr>
  </w:style>
  <w:style w:type="paragraph" w:styleId="Heading9">
    <w:name w:val="heading 9"/>
    <w:basedOn w:val="Normal"/>
    <w:next w:val="Normal"/>
    <w:pPr>
      <w:keepNext/>
      <w:keepLines/>
      <w:spacing w:before="40" w:after="0"/>
      <w:outlineLvl w:val="8"/>
    </w:pPr>
    <w:rPr>
      <w:rFonts w:eastAsia="MS Gothic"/>
      <w:b/>
      <w:iCs/>
      <w:color w:val="0E0B05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ahoma" w:eastAsia="MS Gothic" w:hAnsi="Tahoma" w:cs="Tahoma"/>
      <w:b/>
      <w:caps/>
      <w:color w:val="0E0B05"/>
      <w:sz w:val="24"/>
      <w:szCs w:val="32"/>
    </w:rPr>
  </w:style>
  <w:style w:type="paragraph" w:customStyle="1" w:styleId="ContactInfo">
    <w:name w:val="Contact Info"/>
    <w:basedOn w:val="Normal"/>
    <w:pPr>
      <w:spacing w:after="540" w:line="288" w:lineRule="auto"/>
      <w:ind w:right="2880"/>
      <w:contextualSpacing/>
    </w:pPr>
    <w:rPr>
      <w:sz w:val="24"/>
    </w:rPr>
  </w:style>
  <w:style w:type="paragraph" w:styleId="Title">
    <w:name w:val="Title"/>
    <w:basedOn w:val="Normal"/>
    <w:next w:val="Normal"/>
    <w:uiPriority w:val="10"/>
    <w:qFormat/>
    <w:pPr>
      <w:spacing w:before="120" w:line="192" w:lineRule="auto"/>
      <w:contextualSpacing/>
    </w:pPr>
    <w:rPr>
      <w:rFonts w:eastAsia="MS Gothic"/>
      <w:b/>
      <w:caps/>
      <w:color w:val="000000"/>
      <w:kern w:val="3"/>
      <w:sz w:val="70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540" w:line="288" w:lineRule="auto"/>
      <w:ind w:right="2880"/>
      <w:contextualSpacing/>
    </w:pPr>
    <w:rPr>
      <w:rFonts w:eastAsia="MS Gothic"/>
      <w:spacing w:val="15"/>
      <w:sz w:val="24"/>
      <w:szCs w:val="22"/>
    </w:rPr>
  </w:style>
  <w:style w:type="paragraph" w:styleId="ListBullet">
    <w:name w:val="List Bullet"/>
    <w:basedOn w:val="Normal"/>
    <w:pPr>
      <w:numPr>
        <w:numId w:val="1"/>
      </w:numPr>
      <w:spacing w:after="120"/>
    </w:pPr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Heading4Char">
    <w:name w:val="Heading 4 Char"/>
    <w:basedOn w:val="DefaultParagraphFont"/>
    <w:rPr>
      <w:rFonts w:ascii="Tahoma" w:eastAsia="MS Gothic" w:hAnsi="Tahoma" w:cs="Tahoma"/>
      <w:iCs/>
      <w:color w:val="0E0B05"/>
    </w:rPr>
  </w:style>
  <w:style w:type="character" w:customStyle="1" w:styleId="Heading5Char">
    <w:name w:val="Heading 5 Char"/>
    <w:basedOn w:val="DefaultParagraphFont"/>
    <w:rPr>
      <w:rFonts w:ascii="Tahoma" w:eastAsia="MS Gothic" w:hAnsi="Tahoma" w:cs="Tahoma"/>
      <w:b/>
      <w:caps/>
      <w:color w:val="0E0B05"/>
      <w:sz w:val="18"/>
    </w:rPr>
  </w:style>
  <w:style w:type="character" w:customStyle="1" w:styleId="Heading7Char">
    <w:name w:val="Heading 7 Char"/>
    <w:basedOn w:val="DefaultParagraphFont"/>
    <w:rPr>
      <w:rFonts w:ascii="Tahoma" w:eastAsia="MS Gothic" w:hAnsi="Tahoma" w:cs="Tahoma"/>
      <w:iCs/>
      <w:color w:val="0E0B05"/>
      <w:sz w:val="18"/>
    </w:rPr>
  </w:style>
  <w:style w:type="character" w:customStyle="1" w:styleId="Heading6Char">
    <w:name w:val="Heading 6 Char"/>
    <w:basedOn w:val="DefaultParagraphFont"/>
    <w:rPr>
      <w:rFonts w:ascii="Tahoma" w:eastAsia="MS Gothic" w:hAnsi="Tahoma" w:cs="Tahoma"/>
      <w:b/>
      <w:color w:val="0E0B05"/>
      <w:sz w:val="18"/>
    </w:rPr>
  </w:style>
  <w:style w:type="character" w:customStyle="1" w:styleId="Heading8Char">
    <w:name w:val="Heading 8 Char"/>
    <w:basedOn w:val="DefaultParagraphFont"/>
    <w:rPr>
      <w:rFonts w:ascii="Tahoma" w:eastAsia="MS Gothic" w:hAnsi="Tahoma" w:cs="Tahoma"/>
      <w:color w:val="0E0B05"/>
      <w:sz w:val="18"/>
      <w:szCs w:val="21"/>
    </w:rPr>
  </w:style>
  <w:style w:type="character" w:customStyle="1" w:styleId="Heading9Char">
    <w:name w:val="Heading 9 Char"/>
    <w:basedOn w:val="DefaultParagraphFont"/>
    <w:rPr>
      <w:rFonts w:ascii="Tahoma" w:eastAsia="MS Gothic" w:hAnsi="Tahoma" w:cs="Tahoma"/>
      <w:b/>
      <w:iCs/>
      <w:color w:val="0E0B05"/>
      <w:sz w:val="16"/>
      <w:szCs w:val="21"/>
    </w:rPr>
  </w:style>
  <w:style w:type="character" w:styleId="SubtleEmphasis">
    <w:name w:val="Subtle Emphasis"/>
    <w:basedOn w:val="DefaultParagraphFont"/>
    <w:rPr>
      <w:i w:val="0"/>
      <w:iCs/>
      <w:color w:val="262626"/>
    </w:rPr>
  </w:style>
  <w:style w:type="character" w:styleId="BookTitle">
    <w:name w:val="Book Title"/>
    <w:basedOn w:val="DefaultParagraphFont"/>
    <w:rPr>
      <w:b w:val="0"/>
      <w:bCs/>
      <w:i w:val="0"/>
      <w:iCs/>
      <w:caps/>
      <w:smallCaps w:val="0"/>
      <w:color w:val="7F7F7F"/>
      <w:spacing w:val="0"/>
      <w:u w:val="single"/>
    </w:rPr>
  </w:style>
  <w:style w:type="paragraph" w:styleId="Footer">
    <w:name w:val="footer"/>
    <w:basedOn w:val="Normal"/>
    <w:pPr>
      <w:spacing w:before="240" w:after="0" w:line="240" w:lineRule="auto"/>
    </w:pPr>
    <w:rPr>
      <w:color w:val="0E0B05"/>
      <w:sz w:val="24"/>
    </w:rPr>
  </w:style>
  <w:style w:type="character" w:customStyle="1" w:styleId="FooterChar">
    <w:name w:val="Footer Char"/>
    <w:basedOn w:val="DefaultParagraphFont"/>
    <w:rPr>
      <w:color w:val="0E0B05"/>
      <w:sz w:val="24"/>
    </w:rPr>
  </w:style>
  <w:style w:type="character" w:customStyle="1" w:styleId="SubtitleChar">
    <w:name w:val="Subtitle Char"/>
    <w:basedOn w:val="DefaultParagraphFont"/>
    <w:rPr>
      <w:rFonts w:ascii="Tahoma" w:eastAsia="MS Gothic" w:hAnsi="Tahoma"/>
      <w:spacing w:val="15"/>
      <w:sz w:val="24"/>
      <w:szCs w:val="22"/>
    </w:rPr>
  </w:style>
  <w:style w:type="character" w:styleId="Emphasis">
    <w:name w:val="Emphasis"/>
    <w:basedOn w:val="DefaultParagraphFont"/>
    <w:rPr>
      <w:i w:val="0"/>
      <w:iCs/>
      <w:color w:val="E3AB47"/>
    </w:rPr>
  </w:style>
  <w:style w:type="paragraph" w:styleId="Quote">
    <w:name w:val="Quote"/>
    <w:basedOn w:val="Normal"/>
    <w:next w:val="Normal"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rPr>
      <w:iCs/>
      <w:sz w:val="26"/>
    </w:rPr>
  </w:style>
  <w:style w:type="paragraph" w:styleId="IntenseQuote">
    <w:name w:val="Intense Quote"/>
    <w:basedOn w:val="Normal"/>
    <w:next w:val="Normal"/>
    <w:pPr>
      <w:spacing w:before="360" w:after="360"/>
    </w:pPr>
    <w:rPr>
      <w:b/>
      <w:iCs/>
      <w:color w:val="262626"/>
      <w:sz w:val="26"/>
    </w:rPr>
  </w:style>
  <w:style w:type="character" w:customStyle="1" w:styleId="IntenseQuoteChar">
    <w:name w:val="Intense Quote Char"/>
    <w:basedOn w:val="DefaultParagraphFont"/>
    <w:rPr>
      <w:b/>
      <w:iCs/>
      <w:color w:val="262626"/>
      <w:sz w:val="26"/>
    </w:rPr>
  </w:style>
  <w:style w:type="character" w:styleId="IntenseEmphasis">
    <w:name w:val="Intense Emphasis"/>
    <w:basedOn w:val="DefaultParagraphFont"/>
    <w:rPr>
      <w:b/>
      <w:i w:val="0"/>
      <w:iCs/>
      <w:color w:val="E3AB47"/>
    </w:rPr>
  </w:style>
  <w:style w:type="character" w:styleId="IntenseReference">
    <w:name w:val="Intense Reference"/>
    <w:basedOn w:val="DefaultParagraphFont"/>
    <w:rPr>
      <w:b w:val="0"/>
      <w:bCs/>
      <w:caps/>
      <w:smallCaps w:val="0"/>
      <w:color w:val="262626"/>
      <w:spacing w:val="0"/>
    </w:rPr>
  </w:style>
  <w:style w:type="character" w:styleId="Strong">
    <w:name w:val="Strong"/>
    <w:basedOn w:val="DefaultParagraphFont"/>
    <w:rPr>
      <w:b/>
      <w:bCs/>
      <w:color w:val="262626"/>
    </w:rPr>
  </w:style>
  <w:style w:type="paragraph" w:styleId="Caption">
    <w:name w:val="caption"/>
    <w:basedOn w:val="Normal"/>
    <w:next w:val="Normal"/>
    <w:pPr>
      <w:spacing w:before="40" w:after="160" w:line="240" w:lineRule="auto"/>
    </w:pPr>
    <w:rPr>
      <w:iCs/>
      <w:color w:val="262626"/>
      <w:sz w:val="18"/>
      <w:szCs w:val="18"/>
    </w:rPr>
  </w:style>
  <w:style w:type="paragraph" w:styleId="ListParagraph">
    <w:name w:val="List Paragraph"/>
    <w:basedOn w:val="Normal"/>
    <w:pPr>
      <w:ind w:left="216"/>
      <w:contextualSpacing/>
    </w:pPr>
  </w:style>
  <w:style w:type="paragraph" w:styleId="TOCHeading">
    <w:name w:val="TOC Heading"/>
    <w:basedOn w:val="Heading1"/>
    <w:next w:val="Normal"/>
  </w:style>
  <w:style w:type="paragraph" w:styleId="TOAHeading">
    <w:name w:val="toa heading"/>
    <w:basedOn w:val="Normal"/>
    <w:next w:val="Normal"/>
    <w:pPr>
      <w:pBdr>
        <w:top w:val="single" w:sz="24" w:space="5" w:color="000000"/>
        <w:bottom w:val="single" w:sz="4" w:space="5" w:color="000000"/>
      </w:pBdr>
      <w:spacing w:before="120"/>
    </w:pPr>
    <w:rPr>
      <w:rFonts w:eastAsia="MS Gothic"/>
      <w:b/>
      <w:bCs/>
      <w:sz w:val="24"/>
      <w:szCs w:val="24"/>
    </w:rPr>
  </w:style>
  <w:style w:type="character" w:styleId="SubtleReference">
    <w:name w:val="Subtle Reference"/>
    <w:basedOn w:val="DefaultParagraphFont"/>
    <w:rPr>
      <w:caps/>
      <w:smallCaps w:val="0"/>
      <w:color w:val="7F7F7F"/>
    </w:rPr>
  </w:style>
  <w:style w:type="paragraph" w:customStyle="1" w:styleId="Name">
    <w:name w:val="Name"/>
    <w:basedOn w:val="Normal"/>
    <w:pPr>
      <w:spacing w:before="120" w:after="120" w:line="192" w:lineRule="auto"/>
      <w:contextualSpacing/>
    </w:pPr>
    <w:rPr>
      <w:b/>
      <w:caps/>
      <w:color w:val="0E0B05"/>
      <w:kern w:val="3"/>
      <w:sz w:val="70"/>
    </w:rPr>
  </w:style>
  <w:style w:type="character" w:customStyle="1" w:styleId="TitleChar">
    <w:name w:val="Title Char"/>
    <w:basedOn w:val="DefaultParagraphFont"/>
    <w:rPr>
      <w:rFonts w:ascii="Tahoma" w:eastAsia="MS Gothic" w:hAnsi="Tahoma" w:cs="Tahoma"/>
      <w:b/>
      <w:caps/>
      <w:color w:val="000000"/>
      <w:kern w:val="3"/>
      <w:sz w:val="70"/>
      <w:szCs w:val="56"/>
    </w:rPr>
  </w:style>
  <w:style w:type="character" w:customStyle="1" w:styleId="Heading2Char">
    <w:name w:val="Heading 2 Char"/>
    <w:basedOn w:val="DefaultParagraphFont"/>
    <w:rPr>
      <w:rFonts w:ascii="Tahoma" w:eastAsia="MS Gothic" w:hAnsi="Tahoma" w:cs="Tahoma"/>
      <w:color w:val="0E0B05"/>
      <w:sz w:val="22"/>
      <w:szCs w:val="26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ListNumber">
    <w:name w:val="List Number"/>
    <w:basedOn w:val="Normal"/>
    <w:pPr>
      <w:numPr>
        <w:numId w:val="2"/>
      </w:numPr>
    </w:pPr>
  </w:style>
  <w:style w:type="character" w:customStyle="1" w:styleId="Heading3Char">
    <w:name w:val="Heading 3 Char"/>
    <w:basedOn w:val="DefaultParagraphFont"/>
    <w:rPr>
      <w:rFonts w:ascii="Tahoma" w:eastAsia="MS Gothic" w:hAnsi="Tahoma" w:cs="Tahoma"/>
      <w:color w:val="0E0B05"/>
      <w:sz w:val="24"/>
      <w:szCs w:val="24"/>
    </w:rPr>
  </w:style>
  <w:style w:type="paragraph" w:styleId="Date">
    <w:name w:val="Date"/>
    <w:basedOn w:val="Normal"/>
    <w:next w:val="Normal"/>
    <w:pPr>
      <w:spacing w:before="720" w:after="280" w:line="240" w:lineRule="auto"/>
      <w:contextualSpacing/>
    </w:pPr>
    <w:rPr>
      <w:color w:val="0E0B05"/>
      <w:sz w:val="24"/>
    </w:rPr>
  </w:style>
  <w:style w:type="character" w:customStyle="1" w:styleId="DateChar">
    <w:name w:val="Date Char"/>
    <w:basedOn w:val="DefaultParagraphFont"/>
    <w:rPr>
      <w:color w:val="0E0B05"/>
      <w:sz w:val="24"/>
    </w:rPr>
  </w:style>
  <w:style w:type="paragraph" w:styleId="Salutation">
    <w:name w:val="Salutation"/>
    <w:basedOn w:val="Normal"/>
    <w:next w:val="Normal"/>
    <w:pPr>
      <w:spacing w:before="800" w:after="0" w:line="240" w:lineRule="auto"/>
    </w:pPr>
    <w:rPr>
      <w:color w:val="0E0B05"/>
      <w:sz w:val="24"/>
    </w:rPr>
  </w:style>
  <w:style w:type="character" w:customStyle="1" w:styleId="SalutationChar">
    <w:name w:val="Salutation Char"/>
    <w:basedOn w:val="DefaultParagraphFont"/>
    <w:rPr>
      <w:color w:val="0E0B05"/>
      <w:sz w:val="24"/>
    </w:rPr>
  </w:style>
  <w:style w:type="paragraph" w:styleId="Signature">
    <w:name w:val="Signature"/>
    <w:basedOn w:val="Normal"/>
    <w:pPr>
      <w:spacing w:before="1080" w:after="280" w:line="240" w:lineRule="auto"/>
      <w:contextualSpacing/>
    </w:pPr>
    <w:rPr>
      <w:color w:val="0E0B05"/>
    </w:rPr>
  </w:style>
  <w:style w:type="character" w:customStyle="1" w:styleId="SignatureChar">
    <w:name w:val="Signature Char"/>
    <w:basedOn w:val="DefaultParagraphFont"/>
    <w:rPr>
      <w:color w:val="0E0B05"/>
    </w:rPr>
  </w:style>
  <w:style w:type="numbering" w:customStyle="1" w:styleId="LFO2">
    <w:name w:val="LFO2"/>
    <w:basedOn w:val="NoList"/>
    <w:pPr>
      <w:numPr>
        <w:numId w:val="1"/>
      </w:numPr>
    </w:pPr>
  </w:style>
  <w:style w:type="numbering" w:customStyle="1" w:styleId="LFO13">
    <w:name w:val="LFO13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4779047A-4A25-7F45-908B-6DDF965A4B3A%7dtf50002018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%7b4779047A-4A25-7F45-908B-6DDF965A4B3A%7dtf50002018.dotx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 MIRZA</dc:creator>
  <dc:description/>
  <cp:lastModifiedBy>ANIS MIRZA</cp:lastModifiedBy>
  <cp:revision>2</cp:revision>
  <dcterms:created xsi:type="dcterms:W3CDTF">2023-05-30T17:18:00Z</dcterms:created>
  <dcterms:modified xsi:type="dcterms:W3CDTF">2023-05-30T17:18:00Z</dcterms:modified>
</cp:coreProperties>
</file>